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56" w:rsidRPr="00B01F7A" w:rsidRDefault="00DE4056">
      <w:pPr>
        <w:rPr>
          <w:rFonts w:ascii="宋体"/>
          <w:sz w:val="28"/>
          <w:szCs w:val="28"/>
        </w:rPr>
      </w:pPr>
      <w:r w:rsidRPr="00B01F7A">
        <w:rPr>
          <w:rFonts w:ascii="宋体" w:hAnsi="宋体" w:hint="eastAsia"/>
          <w:sz w:val="28"/>
          <w:szCs w:val="28"/>
        </w:rPr>
        <w:t>附件</w:t>
      </w:r>
      <w:r w:rsidRPr="00B01F7A">
        <w:rPr>
          <w:rFonts w:ascii="宋体" w:hAnsi="宋体"/>
          <w:sz w:val="28"/>
          <w:szCs w:val="28"/>
        </w:rPr>
        <w:t>8</w:t>
      </w:r>
    </w:p>
    <w:p w:rsidR="00DE4056" w:rsidRDefault="00DE4056"/>
    <w:p w:rsidR="00DE4056" w:rsidRDefault="00DE4056"/>
    <w:p w:rsidR="00DE4056" w:rsidRDefault="00DE4056"/>
    <w:p w:rsidR="00DE4056" w:rsidRDefault="00DE4056"/>
    <w:p w:rsidR="00DE4056" w:rsidRDefault="00DE405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家庭服务职业培训示范基地项目申报表</w:t>
      </w:r>
    </w:p>
    <w:p w:rsidR="00DE4056" w:rsidRDefault="00DE4056">
      <w:pPr>
        <w:jc w:val="center"/>
        <w:rPr>
          <w:sz w:val="48"/>
          <w:szCs w:val="48"/>
        </w:rPr>
      </w:pPr>
    </w:p>
    <w:p w:rsidR="00DE4056" w:rsidRDefault="00DE4056">
      <w:pPr>
        <w:ind w:firstLineChars="400" w:firstLine="1280"/>
        <w:rPr>
          <w:sz w:val="32"/>
          <w:szCs w:val="32"/>
        </w:rPr>
      </w:pPr>
    </w:p>
    <w:p w:rsidR="00DE4056" w:rsidRDefault="00DE4056">
      <w:pPr>
        <w:ind w:firstLineChars="400" w:firstLine="1280"/>
        <w:rPr>
          <w:sz w:val="32"/>
          <w:szCs w:val="32"/>
        </w:rPr>
      </w:pPr>
    </w:p>
    <w:p w:rsidR="00DE4056" w:rsidRDefault="00DE4056">
      <w:pPr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申报单位名称：</w:t>
      </w:r>
      <w:r>
        <w:rPr>
          <w:sz w:val="32"/>
          <w:szCs w:val="32"/>
          <w:u w:val="single"/>
        </w:rPr>
        <w:t xml:space="preserve">                            </w:t>
      </w:r>
    </w:p>
    <w:p w:rsidR="00DE4056" w:rsidRDefault="00DE4056">
      <w:pPr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申报基地名称：</w:t>
      </w:r>
      <w:r>
        <w:rPr>
          <w:sz w:val="32"/>
          <w:szCs w:val="32"/>
          <w:u w:val="single"/>
        </w:rPr>
        <w:t xml:space="preserve">                            </w:t>
      </w:r>
    </w:p>
    <w:p w:rsidR="00DE4056" w:rsidRDefault="00DE4056">
      <w:pPr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申报单位主管单位：</w:t>
      </w:r>
      <w:r>
        <w:rPr>
          <w:sz w:val="32"/>
          <w:szCs w:val="32"/>
          <w:u w:val="single"/>
        </w:rPr>
        <w:t xml:space="preserve">                        </w:t>
      </w:r>
    </w:p>
    <w:p w:rsidR="00DE4056" w:rsidRDefault="00DE4056">
      <w:pPr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申报单位法人：</w:t>
      </w:r>
      <w:r>
        <w:rPr>
          <w:sz w:val="32"/>
          <w:szCs w:val="32"/>
          <w:u w:val="single"/>
        </w:rPr>
        <w:t xml:space="preserve">                            </w:t>
      </w:r>
    </w:p>
    <w:p w:rsidR="00DE4056" w:rsidRDefault="00DE4056">
      <w:pPr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      </w:t>
      </w:r>
    </w:p>
    <w:p w:rsidR="00DE4056" w:rsidRDefault="00DE4056">
      <w:pPr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申报日期：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>年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>月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>日</w:t>
      </w:r>
      <w:r>
        <w:rPr>
          <w:sz w:val="32"/>
          <w:szCs w:val="32"/>
          <w:u w:val="single"/>
        </w:rPr>
        <w:t xml:space="preserve">         </w:t>
      </w:r>
    </w:p>
    <w:p w:rsidR="00DE4056" w:rsidRDefault="00DE4056">
      <w:pPr>
        <w:ind w:firstLineChars="400" w:firstLine="1280"/>
        <w:rPr>
          <w:sz w:val="32"/>
          <w:szCs w:val="32"/>
          <w:u w:val="single"/>
        </w:rPr>
      </w:pPr>
    </w:p>
    <w:p w:rsidR="00DE4056" w:rsidRDefault="00DE4056">
      <w:pPr>
        <w:ind w:firstLineChars="300" w:firstLine="960"/>
        <w:rPr>
          <w:sz w:val="32"/>
          <w:szCs w:val="32"/>
          <w:u w:val="single"/>
        </w:rPr>
      </w:pPr>
    </w:p>
    <w:p w:rsidR="00DE4056" w:rsidRDefault="00DE4056">
      <w:pPr>
        <w:ind w:firstLineChars="300" w:firstLine="960"/>
        <w:rPr>
          <w:sz w:val="32"/>
          <w:szCs w:val="32"/>
          <w:u w:val="single"/>
        </w:rPr>
      </w:pPr>
    </w:p>
    <w:p w:rsidR="00DE4056" w:rsidRDefault="00DE4056">
      <w:pPr>
        <w:ind w:firstLineChars="300" w:firstLine="960"/>
        <w:rPr>
          <w:sz w:val="32"/>
          <w:szCs w:val="32"/>
          <w:u w:val="single"/>
        </w:rPr>
      </w:pPr>
    </w:p>
    <w:p w:rsidR="00DE4056" w:rsidRDefault="00DE4056">
      <w:pPr>
        <w:ind w:firstLineChars="300" w:firstLine="960"/>
        <w:rPr>
          <w:sz w:val="32"/>
          <w:szCs w:val="32"/>
          <w:u w:val="single"/>
        </w:rPr>
      </w:pPr>
    </w:p>
    <w:p w:rsidR="00DE4056" w:rsidRDefault="00DE405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吉林省人力资源和社会保障厅</w:t>
      </w:r>
    </w:p>
    <w:p w:rsidR="00DE4056" w:rsidRDefault="00DE405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吉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林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省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财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政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厅</w:t>
      </w:r>
    </w:p>
    <w:p w:rsidR="00DE4056" w:rsidRDefault="00DE4056">
      <w:pPr>
        <w:jc w:val="center"/>
        <w:rPr>
          <w:rFonts w:ascii="黑体" w:eastAsia="黑体" w:hAnsi="黑体" w:cs="黑体"/>
          <w:sz w:val="32"/>
          <w:szCs w:val="32"/>
        </w:rPr>
      </w:pPr>
    </w:p>
    <w:p w:rsidR="00DE4056" w:rsidRDefault="00DE4056">
      <w:pPr>
        <w:jc w:val="center"/>
        <w:rPr>
          <w:rFonts w:ascii="黑体" w:eastAsia="黑体" w:hAnsi="黑体" w:cs="黑体"/>
          <w:sz w:val="32"/>
          <w:szCs w:val="32"/>
        </w:rPr>
      </w:pPr>
    </w:p>
    <w:p w:rsidR="00DE4056" w:rsidRDefault="00DE4056">
      <w:pPr>
        <w:jc w:val="center"/>
        <w:rPr>
          <w:rFonts w:ascii="黑体" w:eastAsia="黑体" w:hAnsi="黑体" w:cs="黑体"/>
          <w:sz w:val="32"/>
          <w:szCs w:val="32"/>
        </w:rPr>
      </w:pPr>
    </w:p>
    <w:p w:rsidR="00DE4056" w:rsidRDefault="00DE4056">
      <w:pPr>
        <w:rPr>
          <w:rFonts w:ascii="宋体" w:cs="宋体"/>
          <w:sz w:val="32"/>
          <w:szCs w:val="3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0"/>
        <w:gridCol w:w="506"/>
        <w:gridCol w:w="813"/>
        <w:gridCol w:w="1625"/>
        <w:gridCol w:w="1425"/>
        <w:gridCol w:w="1762"/>
        <w:gridCol w:w="1290"/>
      </w:tblGrid>
      <w:tr w:rsidR="00DE4056" w:rsidRPr="00A8252E" w:rsidTr="00A8252E">
        <w:tc>
          <w:tcPr>
            <w:tcW w:w="2150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申报单位性质</w:t>
            </w:r>
          </w:p>
        </w:tc>
        <w:tc>
          <w:tcPr>
            <w:tcW w:w="4369" w:type="dxa"/>
            <w:gridSpan w:val="4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单位性质</w:t>
            </w:r>
          </w:p>
        </w:tc>
        <w:tc>
          <w:tcPr>
            <w:tcW w:w="1290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4056" w:rsidRPr="00A8252E" w:rsidTr="00A8252E">
        <w:tc>
          <w:tcPr>
            <w:tcW w:w="2150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主要负责人</w:t>
            </w:r>
          </w:p>
        </w:tc>
        <w:tc>
          <w:tcPr>
            <w:tcW w:w="1319" w:type="dxa"/>
            <w:gridSpan w:val="2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5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办公电话</w:t>
            </w:r>
          </w:p>
        </w:tc>
        <w:tc>
          <w:tcPr>
            <w:tcW w:w="1425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290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4056" w:rsidRPr="00A8252E" w:rsidTr="00A8252E">
        <w:tc>
          <w:tcPr>
            <w:tcW w:w="2150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项目负责人</w:t>
            </w:r>
          </w:p>
        </w:tc>
        <w:tc>
          <w:tcPr>
            <w:tcW w:w="1319" w:type="dxa"/>
            <w:gridSpan w:val="2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5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办公电话</w:t>
            </w:r>
          </w:p>
        </w:tc>
        <w:tc>
          <w:tcPr>
            <w:tcW w:w="1425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290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4056" w:rsidRPr="00A8252E" w:rsidTr="00A8252E">
        <w:tc>
          <w:tcPr>
            <w:tcW w:w="2150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8252E">
              <w:rPr>
                <w:rFonts w:ascii="仿宋" w:eastAsia="仿宋" w:hAnsi="仿宋" w:cs="仿宋"/>
                <w:sz w:val="28"/>
                <w:szCs w:val="28"/>
              </w:rPr>
              <w:t>E</w:t>
            </w:r>
            <w:r w:rsidRPr="00A8252E"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</w:t>
            </w:r>
            <w:r w:rsidRPr="00A8252E">
              <w:rPr>
                <w:rFonts w:ascii="仿宋" w:eastAsia="仿宋" w:hAnsi="仿宋" w:cs="仿宋"/>
                <w:sz w:val="28"/>
                <w:szCs w:val="28"/>
              </w:rPr>
              <w:t>mail</w:t>
            </w:r>
          </w:p>
        </w:tc>
        <w:tc>
          <w:tcPr>
            <w:tcW w:w="4369" w:type="dxa"/>
            <w:gridSpan w:val="4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传真</w:t>
            </w:r>
          </w:p>
        </w:tc>
        <w:tc>
          <w:tcPr>
            <w:tcW w:w="1290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4056" w:rsidRPr="00A8252E" w:rsidTr="00A8252E">
        <w:tc>
          <w:tcPr>
            <w:tcW w:w="2150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通信地址</w:t>
            </w:r>
          </w:p>
        </w:tc>
        <w:tc>
          <w:tcPr>
            <w:tcW w:w="4369" w:type="dxa"/>
            <w:gridSpan w:val="4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1290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4056" w:rsidRPr="00A8252E" w:rsidTr="00A8252E">
        <w:tc>
          <w:tcPr>
            <w:tcW w:w="2150" w:type="dxa"/>
            <w:vAlign w:val="center"/>
          </w:tcPr>
          <w:p w:rsidR="00DE4056" w:rsidRPr="00A8252E" w:rsidRDefault="00DE4056" w:rsidP="00A8252E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开户银行及资金账号</w:t>
            </w:r>
          </w:p>
        </w:tc>
        <w:tc>
          <w:tcPr>
            <w:tcW w:w="7421" w:type="dxa"/>
            <w:gridSpan w:val="6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4056" w:rsidRPr="00A8252E" w:rsidTr="00A8252E">
        <w:tc>
          <w:tcPr>
            <w:tcW w:w="2150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单位占地面积</w:t>
            </w:r>
          </w:p>
        </w:tc>
        <w:tc>
          <w:tcPr>
            <w:tcW w:w="1319" w:type="dxa"/>
            <w:gridSpan w:val="2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5" w:type="dxa"/>
          </w:tcPr>
          <w:p w:rsidR="00DE4056" w:rsidRPr="00A8252E" w:rsidRDefault="00DE4056" w:rsidP="00A8252E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培训场所面积</w:t>
            </w:r>
          </w:p>
        </w:tc>
        <w:tc>
          <w:tcPr>
            <w:tcW w:w="1425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DE4056" w:rsidRPr="00A8252E" w:rsidRDefault="00DE4056" w:rsidP="00A8252E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年培训人数</w:t>
            </w:r>
          </w:p>
        </w:tc>
        <w:tc>
          <w:tcPr>
            <w:tcW w:w="1290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4056" w:rsidRPr="00A8252E" w:rsidTr="00A8252E">
        <w:trPr>
          <w:trHeight w:val="749"/>
        </w:trPr>
        <w:tc>
          <w:tcPr>
            <w:tcW w:w="2150" w:type="dxa"/>
          </w:tcPr>
          <w:p w:rsidR="00DE4056" w:rsidRPr="00A8252E" w:rsidRDefault="00DE4056" w:rsidP="00A8252E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年培训合格率、就业率</w:t>
            </w:r>
          </w:p>
        </w:tc>
        <w:tc>
          <w:tcPr>
            <w:tcW w:w="1319" w:type="dxa"/>
            <w:gridSpan w:val="2"/>
          </w:tcPr>
          <w:p w:rsidR="00DE4056" w:rsidRPr="00A8252E" w:rsidRDefault="00DE4056" w:rsidP="00A8252E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5" w:type="dxa"/>
          </w:tcPr>
          <w:p w:rsidR="00DE4056" w:rsidRPr="00A8252E" w:rsidRDefault="00DE4056" w:rsidP="00A8252E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专职教师人数</w:t>
            </w:r>
          </w:p>
        </w:tc>
        <w:tc>
          <w:tcPr>
            <w:tcW w:w="1425" w:type="dxa"/>
          </w:tcPr>
          <w:p w:rsidR="00DE4056" w:rsidRPr="00A8252E" w:rsidRDefault="00DE4056" w:rsidP="00A8252E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DE4056" w:rsidRPr="00A8252E" w:rsidRDefault="00DE4056" w:rsidP="00A8252E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兼职教师人数</w:t>
            </w:r>
          </w:p>
        </w:tc>
        <w:tc>
          <w:tcPr>
            <w:tcW w:w="1290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4056" w:rsidRPr="00A8252E" w:rsidTr="00A8252E">
        <w:tc>
          <w:tcPr>
            <w:tcW w:w="2150" w:type="dxa"/>
          </w:tcPr>
          <w:p w:rsidR="00DE4056" w:rsidRPr="00A8252E" w:rsidRDefault="00DE4056" w:rsidP="00A8252E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高级工、中级职称以上教师人数</w:t>
            </w:r>
          </w:p>
        </w:tc>
        <w:tc>
          <w:tcPr>
            <w:tcW w:w="1319" w:type="dxa"/>
            <w:gridSpan w:val="2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DE4056" w:rsidRPr="00A8252E" w:rsidRDefault="00DE4056" w:rsidP="00A8252E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上年是否被评为省市家庭服务职业培训示范基地</w:t>
            </w:r>
          </w:p>
        </w:tc>
        <w:tc>
          <w:tcPr>
            <w:tcW w:w="1425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2" w:type="dxa"/>
          </w:tcPr>
          <w:p w:rsidR="00DE4056" w:rsidRPr="00A8252E" w:rsidRDefault="00DE4056" w:rsidP="00A8252E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年鉴定人数（限填本省内鉴定情况）</w:t>
            </w:r>
          </w:p>
        </w:tc>
        <w:tc>
          <w:tcPr>
            <w:tcW w:w="1290" w:type="dxa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4056" w:rsidRPr="00A8252E" w:rsidTr="00A8252E">
        <w:trPr>
          <w:trHeight w:val="1701"/>
        </w:trPr>
        <w:tc>
          <w:tcPr>
            <w:tcW w:w="2150" w:type="dxa"/>
          </w:tcPr>
          <w:p w:rsidR="00DE4056" w:rsidRPr="00A8252E" w:rsidRDefault="00DE4056" w:rsidP="00A8252E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申请职业培训示范基地建设项目制度、管理规章等（具体内容可附页）</w:t>
            </w:r>
          </w:p>
        </w:tc>
        <w:tc>
          <w:tcPr>
            <w:tcW w:w="7421" w:type="dxa"/>
            <w:gridSpan w:val="6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4056" w:rsidRPr="00A8252E" w:rsidTr="00A8252E">
        <w:trPr>
          <w:trHeight w:val="1417"/>
        </w:trPr>
        <w:tc>
          <w:tcPr>
            <w:tcW w:w="2150" w:type="dxa"/>
          </w:tcPr>
          <w:p w:rsidR="00DE4056" w:rsidRPr="00A8252E" w:rsidRDefault="00DE4056" w:rsidP="00A8252E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至少与</w:t>
            </w:r>
            <w:r w:rsidRPr="00A8252E"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家以上校企合作情况（合作协议等附页说明）</w:t>
            </w:r>
          </w:p>
        </w:tc>
        <w:tc>
          <w:tcPr>
            <w:tcW w:w="7421" w:type="dxa"/>
            <w:gridSpan w:val="6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4056" w:rsidRPr="00A8252E" w:rsidTr="00A8252E">
        <w:trPr>
          <w:trHeight w:val="2402"/>
        </w:trPr>
        <w:tc>
          <w:tcPr>
            <w:tcW w:w="2150" w:type="dxa"/>
          </w:tcPr>
          <w:p w:rsidR="00DE4056" w:rsidRPr="00A8252E" w:rsidRDefault="00DE4056" w:rsidP="00A8252E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sz w:val="28"/>
                <w:szCs w:val="28"/>
              </w:rPr>
              <w:t>三年内接受各级人社、财政、审计、监察部门的监督检查出现的问题及整改情况</w:t>
            </w:r>
          </w:p>
        </w:tc>
        <w:tc>
          <w:tcPr>
            <w:tcW w:w="7421" w:type="dxa"/>
            <w:gridSpan w:val="6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4056" w:rsidRPr="00A8252E" w:rsidTr="00A8252E">
        <w:trPr>
          <w:trHeight w:val="3615"/>
        </w:trPr>
        <w:tc>
          <w:tcPr>
            <w:tcW w:w="2656" w:type="dxa"/>
            <w:gridSpan w:val="2"/>
          </w:tcPr>
          <w:p w:rsidR="00DE4056" w:rsidRPr="00A8252E" w:rsidRDefault="00DE4056" w:rsidP="00A8252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DE4056" w:rsidRPr="00A8252E" w:rsidRDefault="00DE4056" w:rsidP="00A825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DE4056" w:rsidRPr="00A8252E" w:rsidRDefault="00DE4056" w:rsidP="00A825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各市（州）、县（市）</w:t>
            </w:r>
          </w:p>
          <w:p w:rsidR="00DE4056" w:rsidRPr="00A8252E" w:rsidRDefault="00DE4056" w:rsidP="00A825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DE4056" w:rsidRPr="00A8252E" w:rsidRDefault="00DE4056" w:rsidP="00A825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人力资源和社会保</w:t>
            </w:r>
          </w:p>
          <w:p w:rsidR="00DE4056" w:rsidRPr="00A8252E" w:rsidRDefault="00DE4056" w:rsidP="00A825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DE4056" w:rsidRPr="00A8252E" w:rsidRDefault="00DE4056" w:rsidP="00A8252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障部门意见</w:t>
            </w:r>
          </w:p>
          <w:p w:rsidR="00DE4056" w:rsidRPr="00A8252E" w:rsidRDefault="00DE4056" w:rsidP="00A8252E">
            <w:pPr>
              <w:tabs>
                <w:tab w:val="left" w:pos="692"/>
              </w:tabs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A8252E">
              <w:rPr>
                <w:rFonts w:ascii="仿宋" w:eastAsia="仿宋" w:hAnsi="仿宋" w:cs="仿宋"/>
                <w:bCs/>
                <w:sz w:val="28"/>
                <w:szCs w:val="28"/>
              </w:rPr>
              <w:tab/>
            </w:r>
          </w:p>
        </w:tc>
        <w:tc>
          <w:tcPr>
            <w:tcW w:w="6915" w:type="dxa"/>
            <w:gridSpan w:val="5"/>
          </w:tcPr>
          <w:p w:rsidR="00DE4056" w:rsidRPr="00A8252E" w:rsidRDefault="00DE4056" w:rsidP="00A8252E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/>
                <w:color w:val="000000"/>
                <w:sz w:val="24"/>
              </w:rPr>
            </w:pPr>
            <w:r w:rsidRPr="00A8252E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</w:p>
          <w:p w:rsidR="00DE4056" w:rsidRPr="00A8252E" w:rsidRDefault="00DE4056" w:rsidP="00A8252E">
            <w:pPr>
              <w:widowControl/>
              <w:spacing w:line="240" w:lineRule="exact"/>
              <w:ind w:firstLineChars="2150" w:firstLine="51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  <w:r w:rsidRPr="00A8252E">
              <w:rPr>
                <w:rFonts w:ascii="仿宋_GB2312" w:eastAsia="仿宋_GB2312" w:hAnsi="宋体" w:hint="eastAsia"/>
                <w:color w:val="000000"/>
                <w:sz w:val="24"/>
              </w:rPr>
              <w:t>（盖章）</w:t>
            </w:r>
          </w:p>
          <w:p w:rsidR="00DE4056" w:rsidRPr="00A8252E" w:rsidRDefault="00DE4056" w:rsidP="00A8252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bookmarkStart w:id="0" w:name="_GoBack"/>
            <w:bookmarkEnd w:id="0"/>
            <w:r w:rsidRPr="00A8252E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</w:t>
            </w:r>
            <w:r w:rsidRPr="00A8252E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 w:rsidRPr="00A8252E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A8252E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 w:rsidRPr="00A8252E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A8252E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  <w:tr w:rsidR="00DE4056" w:rsidRPr="00A8252E" w:rsidTr="00A8252E">
        <w:trPr>
          <w:trHeight w:val="2634"/>
        </w:trPr>
        <w:tc>
          <w:tcPr>
            <w:tcW w:w="2656" w:type="dxa"/>
            <w:gridSpan w:val="2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bCs/>
                <w:sz w:val="28"/>
                <w:szCs w:val="28"/>
              </w:rPr>
              <w:t>各市（州）、县（市）财政部门意见</w:t>
            </w:r>
          </w:p>
        </w:tc>
        <w:tc>
          <w:tcPr>
            <w:tcW w:w="6915" w:type="dxa"/>
            <w:gridSpan w:val="5"/>
          </w:tcPr>
          <w:p w:rsidR="00DE4056" w:rsidRPr="00A8252E" w:rsidRDefault="00DE4056" w:rsidP="00A8252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DE4056" w:rsidRPr="00A8252E" w:rsidRDefault="00DE4056" w:rsidP="00A8252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leftChars="2280" w:left="4788" w:firstLineChars="400" w:firstLine="1280"/>
              <w:rPr>
                <w:rFonts w:ascii="仿宋_GB2312" w:eastAsia="仿宋_GB2312" w:hAnsi="宋体"/>
                <w:color w:val="000000"/>
                <w:sz w:val="24"/>
              </w:rPr>
            </w:pPr>
            <w:r w:rsidRPr="00A8252E">
              <w:rPr>
                <w:rFonts w:ascii="黑体" w:eastAsia="黑体" w:hAnsi="黑体" w:cs="黑体"/>
                <w:sz w:val="32"/>
                <w:szCs w:val="32"/>
              </w:rPr>
              <w:t xml:space="preserve">                              </w:t>
            </w:r>
            <w:r w:rsidRPr="00A8252E">
              <w:rPr>
                <w:rFonts w:ascii="仿宋_GB2312" w:eastAsia="仿宋_GB2312" w:hAnsi="宋体" w:hint="eastAsia"/>
                <w:color w:val="000000"/>
                <w:sz w:val="24"/>
              </w:rPr>
              <w:t>（盖章）</w:t>
            </w:r>
          </w:p>
          <w:p w:rsidR="00DE4056" w:rsidRPr="00A8252E" w:rsidRDefault="00DE4056">
            <w:pPr>
              <w:rPr>
                <w:rFonts w:ascii="黑体" w:eastAsia="黑体" w:hAnsi="黑体" w:cs="黑体"/>
                <w:sz w:val="32"/>
                <w:szCs w:val="32"/>
              </w:rPr>
            </w:pPr>
            <w:r w:rsidRPr="00A8252E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   </w:t>
            </w:r>
            <w:r w:rsidRPr="00A8252E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 w:rsidRPr="00A8252E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A8252E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 w:rsidRPr="00A8252E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A8252E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  <w:r w:rsidRPr="00A8252E">
              <w:rPr>
                <w:rFonts w:ascii="黑体" w:eastAsia="黑体" w:hAnsi="黑体" w:cs="黑体"/>
                <w:sz w:val="32"/>
                <w:szCs w:val="32"/>
              </w:rPr>
              <w:t xml:space="preserve">  </w:t>
            </w:r>
          </w:p>
        </w:tc>
      </w:tr>
      <w:tr w:rsidR="00DE4056" w:rsidRPr="00A8252E" w:rsidTr="00A8252E">
        <w:trPr>
          <w:trHeight w:val="6813"/>
        </w:trPr>
        <w:tc>
          <w:tcPr>
            <w:tcW w:w="2656" w:type="dxa"/>
            <w:gridSpan w:val="2"/>
          </w:tcPr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DE4056" w:rsidRPr="00A8252E" w:rsidRDefault="00DE4056" w:rsidP="00A8252E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A8252E">
              <w:rPr>
                <w:rFonts w:ascii="仿宋" w:eastAsia="仿宋" w:hAnsi="仿宋" w:cs="仿宋" w:hint="eastAsia"/>
                <w:bCs/>
                <w:sz w:val="28"/>
                <w:szCs w:val="28"/>
              </w:rPr>
              <w:t>省</w:t>
            </w:r>
            <w:r w:rsidRPr="00A8252E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人力资源社会保障部门审批意见</w:t>
            </w:r>
          </w:p>
        </w:tc>
        <w:tc>
          <w:tcPr>
            <w:tcW w:w="6915" w:type="dxa"/>
            <w:gridSpan w:val="5"/>
          </w:tcPr>
          <w:p w:rsidR="00DE4056" w:rsidRPr="00A8252E" w:rsidRDefault="00DE4056" w:rsidP="00A825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8252E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</w:t>
            </w:r>
          </w:p>
          <w:p w:rsidR="00DE4056" w:rsidRPr="00A8252E" w:rsidRDefault="00DE4056" w:rsidP="00A8252E">
            <w:pPr>
              <w:widowControl/>
              <w:spacing w:line="240" w:lineRule="exact"/>
              <w:ind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E4056" w:rsidRPr="00A8252E" w:rsidRDefault="00DE4056" w:rsidP="00A8252E">
            <w:pPr>
              <w:widowControl/>
              <w:spacing w:line="240" w:lineRule="exact"/>
              <w:ind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  <w:r w:rsidRPr="00A8252E">
              <w:rPr>
                <w:rFonts w:ascii="仿宋_GB2312" w:eastAsia="仿宋_GB2312" w:hAnsi="宋体" w:hint="eastAsia"/>
                <w:color w:val="000000"/>
                <w:sz w:val="24"/>
              </w:rPr>
              <w:t>（盖章）</w:t>
            </w:r>
          </w:p>
          <w:p w:rsidR="00DE4056" w:rsidRPr="00A8252E" w:rsidRDefault="00DE4056" w:rsidP="00A8252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A8252E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</w:t>
            </w:r>
            <w:r w:rsidRPr="00A8252E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 w:rsidRPr="00A8252E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A8252E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 w:rsidRPr="00A8252E"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 w:rsidRPr="00A8252E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DE4056" w:rsidRDefault="00DE4056">
      <w:pPr>
        <w:jc w:val="center"/>
        <w:rPr>
          <w:rFonts w:ascii="黑体" w:eastAsia="黑体" w:hAnsi="黑体" w:cs="黑体"/>
          <w:sz w:val="32"/>
          <w:szCs w:val="32"/>
        </w:rPr>
      </w:pPr>
    </w:p>
    <w:sectPr w:rsidR="00DE4056" w:rsidSect="0026636D">
      <w:pgSz w:w="11906" w:h="16838"/>
      <w:pgMar w:top="1417" w:right="1134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36D"/>
    <w:rsid w:val="0026636D"/>
    <w:rsid w:val="00471502"/>
    <w:rsid w:val="007911A8"/>
    <w:rsid w:val="00A8252E"/>
    <w:rsid w:val="00B01F7A"/>
    <w:rsid w:val="00DE4056"/>
    <w:rsid w:val="01217A91"/>
    <w:rsid w:val="05664553"/>
    <w:rsid w:val="059055F9"/>
    <w:rsid w:val="05920005"/>
    <w:rsid w:val="0AEE7E7C"/>
    <w:rsid w:val="0EB741B5"/>
    <w:rsid w:val="152A7A93"/>
    <w:rsid w:val="369D53BC"/>
    <w:rsid w:val="38BF1AC8"/>
    <w:rsid w:val="422C32DC"/>
    <w:rsid w:val="46A3396D"/>
    <w:rsid w:val="58AE3136"/>
    <w:rsid w:val="5B692BCF"/>
    <w:rsid w:val="663614D2"/>
    <w:rsid w:val="669876F6"/>
    <w:rsid w:val="696032E5"/>
    <w:rsid w:val="74000623"/>
    <w:rsid w:val="74F532E0"/>
    <w:rsid w:val="78023D3F"/>
    <w:rsid w:val="7EB4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6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636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132</Words>
  <Characters>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2018-08-31T03:13:00Z</cp:lastPrinted>
  <dcterms:created xsi:type="dcterms:W3CDTF">2014-10-29T12:08:00Z</dcterms:created>
  <dcterms:modified xsi:type="dcterms:W3CDTF">2019-09-05T02:30:00Z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